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0E27" w14:textId="77777777" w:rsidR="00337363" w:rsidRPr="00337363" w:rsidRDefault="00337363">
      <w:pPr>
        <w:rPr>
          <w:b/>
          <w:sz w:val="28"/>
          <w:szCs w:val="28"/>
        </w:rPr>
      </w:pPr>
      <w:r w:rsidRPr="00337363">
        <w:rPr>
          <w:b/>
          <w:sz w:val="28"/>
          <w:szCs w:val="28"/>
        </w:rPr>
        <w:t>Direct Select GT button template</w:t>
      </w:r>
    </w:p>
    <w:p w14:paraId="1208A385" w14:textId="77777777" w:rsidR="00337363" w:rsidRDefault="003373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</w:tblGrid>
      <w:tr w:rsidR="00337363" w14:paraId="75ED9FB0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7075E561" w14:textId="77777777" w:rsidR="00337363" w:rsidRDefault="00337363" w:rsidP="00337363">
            <w:pPr>
              <w:jc w:val="center"/>
            </w:pPr>
          </w:p>
        </w:tc>
      </w:tr>
      <w:tr w:rsidR="00337363" w14:paraId="77447171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3814210B" w14:textId="77777777" w:rsidR="00337363" w:rsidRDefault="00337363" w:rsidP="00337363">
            <w:pPr>
              <w:jc w:val="center"/>
            </w:pPr>
          </w:p>
        </w:tc>
      </w:tr>
      <w:tr w:rsidR="00337363" w14:paraId="629FAFAA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17C10313" w14:textId="77777777" w:rsidR="00337363" w:rsidRDefault="00337363" w:rsidP="00337363">
            <w:pPr>
              <w:jc w:val="center"/>
            </w:pPr>
          </w:p>
        </w:tc>
      </w:tr>
      <w:tr w:rsidR="00337363" w14:paraId="1045471B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2322FCB4" w14:textId="77777777" w:rsidR="00337363" w:rsidRDefault="00337363" w:rsidP="00337363">
            <w:pPr>
              <w:jc w:val="center"/>
            </w:pPr>
          </w:p>
        </w:tc>
      </w:tr>
      <w:tr w:rsidR="00337363" w14:paraId="530EB067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4CC595BF" w14:textId="77777777" w:rsidR="00337363" w:rsidRDefault="00337363" w:rsidP="00337363">
            <w:pPr>
              <w:jc w:val="center"/>
            </w:pPr>
          </w:p>
        </w:tc>
      </w:tr>
      <w:tr w:rsidR="00337363" w14:paraId="08D8E60E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75924E75" w14:textId="77777777" w:rsidR="00337363" w:rsidRDefault="00337363" w:rsidP="00337363">
            <w:pPr>
              <w:jc w:val="center"/>
            </w:pPr>
          </w:p>
        </w:tc>
      </w:tr>
      <w:tr w:rsidR="00337363" w14:paraId="4D897324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03FE4AD5" w14:textId="77777777" w:rsidR="00337363" w:rsidRDefault="00337363" w:rsidP="00337363">
            <w:pPr>
              <w:jc w:val="center"/>
            </w:pPr>
          </w:p>
        </w:tc>
      </w:tr>
      <w:tr w:rsidR="00337363" w14:paraId="50FBB5D5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2D131AE6" w14:textId="77777777" w:rsidR="00337363" w:rsidRDefault="00337363" w:rsidP="00337363">
            <w:pPr>
              <w:jc w:val="center"/>
            </w:pPr>
          </w:p>
        </w:tc>
      </w:tr>
      <w:tr w:rsidR="006B4793" w14:paraId="1454A9F8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637B82C5" w14:textId="77777777" w:rsidR="006B4793" w:rsidRDefault="006B4793" w:rsidP="006B4793">
            <w:pPr>
              <w:jc w:val="center"/>
            </w:pPr>
          </w:p>
        </w:tc>
      </w:tr>
      <w:tr w:rsidR="006B4793" w14:paraId="70E4315D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0F093FE0" w14:textId="77777777" w:rsidR="006B4793" w:rsidRDefault="006B4793" w:rsidP="006B4793">
            <w:pPr>
              <w:jc w:val="center"/>
            </w:pPr>
          </w:p>
        </w:tc>
      </w:tr>
      <w:tr w:rsidR="006B4793" w14:paraId="1CF8513B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7D46B770" w14:textId="77777777" w:rsidR="006B4793" w:rsidRDefault="006B4793" w:rsidP="006B4793">
            <w:pPr>
              <w:jc w:val="center"/>
            </w:pPr>
          </w:p>
        </w:tc>
      </w:tr>
      <w:tr w:rsidR="006B4793" w14:paraId="26F5AF4D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7D50FC8D" w14:textId="77777777" w:rsidR="006B4793" w:rsidRDefault="006B4793" w:rsidP="006B4793">
            <w:pPr>
              <w:jc w:val="center"/>
            </w:pPr>
          </w:p>
        </w:tc>
      </w:tr>
      <w:tr w:rsidR="006B4793" w14:paraId="17F687BA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3A52DD09" w14:textId="77777777" w:rsidR="006B4793" w:rsidRDefault="006B4793" w:rsidP="006B4793">
            <w:pPr>
              <w:jc w:val="center"/>
            </w:pPr>
          </w:p>
        </w:tc>
      </w:tr>
      <w:tr w:rsidR="006B4793" w14:paraId="0982C7EA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67C19BCC" w14:textId="77777777" w:rsidR="006B4793" w:rsidRDefault="006B4793" w:rsidP="006B4793">
            <w:pPr>
              <w:jc w:val="center"/>
            </w:pPr>
          </w:p>
        </w:tc>
      </w:tr>
      <w:tr w:rsidR="006B4793" w14:paraId="11614BC1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793C1793" w14:textId="77777777" w:rsidR="006B4793" w:rsidRDefault="006B4793" w:rsidP="006B4793">
            <w:pPr>
              <w:jc w:val="center"/>
            </w:pPr>
          </w:p>
        </w:tc>
      </w:tr>
      <w:tr w:rsidR="006B4793" w14:paraId="17DDFEAA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5CA3ED93" w14:textId="77777777" w:rsidR="006B4793" w:rsidRDefault="006B4793" w:rsidP="006B4793">
            <w:pPr>
              <w:jc w:val="center"/>
            </w:pPr>
          </w:p>
        </w:tc>
      </w:tr>
      <w:tr w:rsidR="006B4793" w14:paraId="495A351A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3A7F8691" w14:textId="77777777" w:rsidR="006B4793" w:rsidRDefault="006B4793" w:rsidP="000602C0"/>
        </w:tc>
      </w:tr>
      <w:tr w:rsidR="006B4793" w14:paraId="2A0E3016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24B40AC7" w14:textId="77777777" w:rsidR="006B4793" w:rsidRDefault="006B4793" w:rsidP="006B4793">
            <w:pPr>
              <w:jc w:val="center"/>
            </w:pPr>
          </w:p>
        </w:tc>
      </w:tr>
      <w:tr w:rsidR="006B4793" w14:paraId="23D1216A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7D5793E1" w14:textId="77777777" w:rsidR="006B4793" w:rsidRDefault="006B4793" w:rsidP="006B4793">
            <w:pPr>
              <w:jc w:val="center"/>
            </w:pPr>
          </w:p>
        </w:tc>
      </w:tr>
      <w:tr w:rsidR="006B4793" w14:paraId="5AC06B7D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28FBB0F5" w14:textId="77777777" w:rsidR="006B4793" w:rsidRDefault="006B4793" w:rsidP="006B4793">
            <w:pPr>
              <w:jc w:val="center"/>
            </w:pPr>
          </w:p>
        </w:tc>
      </w:tr>
      <w:tr w:rsidR="006B4793" w14:paraId="4ADD4BA1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22E87500" w14:textId="77777777" w:rsidR="006B4793" w:rsidRDefault="006B4793" w:rsidP="006B4793">
            <w:pPr>
              <w:jc w:val="center"/>
            </w:pPr>
          </w:p>
        </w:tc>
      </w:tr>
      <w:tr w:rsidR="006B4793" w14:paraId="1144A2E2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26AB3608" w14:textId="77777777" w:rsidR="006B4793" w:rsidRDefault="006B4793" w:rsidP="006B4793">
            <w:pPr>
              <w:jc w:val="center"/>
            </w:pPr>
          </w:p>
        </w:tc>
      </w:tr>
      <w:tr w:rsidR="006B4793" w14:paraId="7B6D3151" w14:textId="77777777" w:rsidTr="000602C0">
        <w:trPr>
          <w:trHeight w:val="634"/>
        </w:trPr>
        <w:tc>
          <w:tcPr>
            <w:tcW w:w="3686" w:type="dxa"/>
            <w:vAlign w:val="center"/>
          </w:tcPr>
          <w:p w14:paraId="112960A4" w14:textId="77777777" w:rsidR="006B4793" w:rsidRDefault="006B4793" w:rsidP="006B4793">
            <w:pPr>
              <w:jc w:val="center"/>
            </w:pPr>
          </w:p>
        </w:tc>
      </w:tr>
      <w:tr w:rsidR="000602C0" w14:paraId="417E37F6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2709E40B" w14:textId="77777777" w:rsidR="000602C0" w:rsidRDefault="000602C0" w:rsidP="00933B7E">
            <w:pPr>
              <w:jc w:val="center"/>
            </w:pPr>
          </w:p>
        </w:tc>
      </w:tr>
      <w:tr w:rsidR="000602C0" w14:paraId="02417E93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2235BA87" w14:textId="77777777" w:rsidR="000602C0" w:rsidRDefault="000602C0" w:rsidP="00933B7E">
            <w:pPr>
              <w:jc w:val="center"/>
            </w:pPr>
          </w:p>
        </w:tc>
      </w:tr>
      <w:tr w:rsidR="000602C0" w14:paraId="4038E525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25A1835A" w14:textId="77777777" w:rsidR="000602C0" w:rsidRDefault="000602C0" w:rsidP="00933B7E">
            <w:pPr>
              <w:jc w:val="center"/>
            </w:pPr>
          </w:p>
        </w:tc>
      </w:tr>
      <w:tr w:rsidR="000602C0" w14:paraId="74C056FB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61BB97ED" w14:textId="77777777" w:rsidR="000602C0" w:rsidRDefault="000602C0" w:rsidP="00933B7E">
            <w:pPr>
              <w:jc w:val="center"/>
            </w:pPr>
          </w:p>
        </w:tc>
      </w:tr>
      <w:tr w:rsidR="000602C0" w14:paraId="52264F8B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11D5CD01" w14:textId="77777777" w:rsidR="000602C0" w:rsidRDefault="000602C0" w:rsidP="00933B7E">
            <w:pPr>
              <w:jc w:val="center"/>
            </w:pPr>
          </w:p>
        </w:tc>
      </w:tr>
      <w:tr w:rsidR="000602C0" w14:paraId="2E631F7F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22C65978" w14:textId="77777777" w:rsidR="000602C0" w:rsidRDefault="000602C0" w:rsidP="00933B7E">
            <w:pPr>
              <w:jc w:val="center"/>
            </w:pPr>
          </w:p>
        </w:tc>
      </w:tr>
      <w:tr w:rsidR="000602C0" w14:paraId="67AD6CFD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2BBC08E1" w14:textId="77777777" w:rsidR="000602C0" w:rsidRDefault="000602C0" w:rsidP="00933B7E">
            <w:pPr>
              <w:jc w:val="center"/>
            </w:pPr>
          </w:p>
        </w:tc>
      </w:tr>
      <w:tr w:rsidR="000602C0" w14:paraId="0B01C873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033B0A2B" w14:textId="77777777" w:rsidR="000602C0" w:rsidRDefault="000602C0" w:rsidP="00933B7E">
            <w:pPr>
              <w:jc w:val="center"/>
            </w:pPr>
          </w:p>
        </w:tc>
      </w:tr>
      <w:tr w:rsidR="000602C0" w14:paraId="13D1DD88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5E73996D" w14:textId="77777777" w:rsidR="000602C0" w:rsidRDefault="000602C0" w:rsidP="00933B7E">
            <w:pPr>
              <w:jc w:val="center"/>
            </w:pPr>
          </w:p>
        </w:tc>
      </w:tr>
      <w:tr w:rsidR="000602C0" w14:paraId="437928FF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752C6705" w14:textId="77777777" w:rsidR="000602C0" w:rsidRDefault="000602C0" w:rsidP="00933B7E">
            <w:pPr>
              <w:jc w:val="center"/>
            </w:pPr>
          </w:p>
        </w:tc>
      </w:tr>
      <w:tr w:rsidR="000602C0" w14:paraId="5507D9C0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1A2693FC" w14:textId="77777777" w:rsidR="000602C0" w:rsidRDefault="000602C0" w:rsidP="00933B7E">
            <w:pPr>
              <w:jc w:val="center"/>
            </w:pPr>
          </w:p>
        </w:tc>
      </w:tr>
      <w:tr w:rsidR="000602C0" w14:paraId="1EB8B9D2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2939853A" w14:textId="77777777" w:rsidR="000602C0" w:rsidRDefault="000602C0" w:rsidP="00933B7E">
            <w:pPr>
              <w:jc w:val="center"/>
            </w:pPr>
          </w:p>
        </w:tc>
      </w:tr>
      <w:tr w:rsidR="000602C0" w14:paraId="10050791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2FBD6629" w14:textId="77777777" w:rsidR="000602C0" w:rsidRDefault="000602C0" w:rsidP="00933B7E">
            <w:pPr>
              <w:jc w:val="center"/>
            </w:pPr>
          </w:p>
        </w:tc>
      </w:tr>
      <w:tr w:rsidR="000602C0" w14:paraId="177BCE08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2C0002E5" w14:textId="77777777" w:rsidR="000602C0" w:rsidRDefault="000602C0" w:rsidP="00933B7E">
            <w:pPr>
              <w:jc w:val="center"/>
            </w:pPr>
          </w:p>
        </w:tc>
      </w:tr>
      <w:tr w:rsidR="000602C0" w14:paraId="08B94BBA" w14:textId="77777777" w:rsidTr="00933B7E">
        <w:trPr>
          <w:trHeight w:val="634"/>
        </w:trPr>
        <w:tc>
          <w:tcPr>
            <w:tcW w:w="3686" w:type="dxa"/>
            <w:vAlign w:val="center"/>
          </w:tcPr>
          <w:p w14:paraId="039BBD49" w14:textId="77777777" w:rsidR="000602C0" w:rsidRDefault="000602C0" w:rsidP="00933B7E">
            <w:pPr>
              <w:jc w:val="center"/>
            </w:pPr>
          </w:p>
        </w:tc>
      </w:tr>
    </w:tbl>
    <w:p w14:paraId="479AC682" w14:textId="77777777" w:rsidR="005D5792" w:rsidRDefault="005D5792" w:rsidP="00B81C3D"/>
    <w:sectPr w:rsidR="005D5792" w:rsidSect="00B81C3D">
      <w:pgSz w:w="12240" w:h="15840"/>
      <w:pgMar w:top="864" w:right="1008" w:bottom="576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C1"/>
    <w:rsid w:val="000602C0"/>
    <w:rsid w:val="00282D30"/>
    <w:rsid w:val="00337363"/>
    <w:rsid w:val="005D5792"/>
    <w:rsid w:val="00655997"/>
    <w:rsid w:val="006B4793"/>
    <w:rsid w:val="00B57DA9"/>
    <w:rsid w:val="00B81C3D"/>
    <w:rsid w:val="00C30088"/>
    <w:rsid w:val="00D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0FD2"/>
  <w15:docId w15:val="{949B9A85-5F1B-4386-8F1D-F836CEC6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h\Downloads\Direct%20Select%20GT%20butt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dd981-7e60-41e5-8fb8-437e63280000">
      <Terms xmlns="http://schemas.microsoft.com/office/infopath/2007/PartnerControls"/>
    </lcf76f155ced4ddcb4097134ff3c332f>
    <Preview xmlns="952dd981-7e60-41e5-8fb8-437e63280000" xsi:nil="true"/>
    <Order0 xmlns="952dd981-7e60-41e5-8fb8-437e63280000" xsi:nil="true"/>
    <TaxCatchAll xmlns="55ac05f8-b863-4338-96e4-d9950c739b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DCA7408CD044AB8A3365ADAEC5846" ma:contentTypeVersion="21" ma:contentTypeDescription="Create a new document." ma:contentTypeScope="" ma:versionID="5f7a5c38586b12e35927710fec48ccdd">
  <xsd:schema xmlns:xsd="http://www.w3.org/2001/XMLSchema" xmlns:xs="http://www.w3.org/2001/XMLSchema" xmlns:p="http://schemas.microsoft.com/office/2006/metadata/properties" xmlns:ns2="952dd981-7e60-41e5-8fb8-437e63280000" xmlns:ns3="55ac05f8-b863-4338-96e4-d9950c739b97" targetNamespace="http://schemas.microsoft.com/office/2006/metadata/properties" ma:root="true" ma:fieldsID="57a607e0630e6f49fc64f76c840e43aa" ns2:_="" ns3:_="">
    <xsd:import namespace="952dd981-7e60-41e5-8fb8-437e63280000"/>
    <xsd:import namespace="55ac05f8-b863-4338-96e4-d9950c739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Order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d981-7e60-41e5-8fb8-437e63280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Preview" ma:index="19" nillable="true" ma:displayName="Preview" ma:format="Thumbnail" ma:internalName="Preview">
      <xsd:simpleType>
        <xsd:restriction base="dms:Unknow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b1311-a061-4be5-9d5c-632d4af1f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rder0" ma:index="26" nillable="true" ma:displayName="Order" ma:format="Dropdown" ma:internalName="Order0" ma:percentage="FALSE">
      <xsd:simpleType>
        <xsd:restriction base="dms:Number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05f8-b863-4338-96e4-d9950c739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a0787a65-7bd3-456d-98c8-30fae37dc55f}" ma:internalName="TaxCatchAll" ma:showField="CatchAllData" ma:web="55ac05f8-b863-4338-96e4-d9950c739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64BE-B107-4E6D-939B-3B02D0CDFCED}">
  <ds:schemaRefs>
    <ds:schemaRef ds:uri="http://schemas.microsoft.com/office/2006/metadata/properties"/>
    <ds:schemaRef ds:uri="http://schemas.microsoft.com/office/infopath/2007/PartnerControls"/>
    <ds:schemaRef ds:uri="952dd981-7e60-41e5-8fb8-437e63280000"/>
    <ds:schemaRef ds:uri="55ac05f8-b863-4338-96e4-d9950c739b97"/>
  </ds:schemaRefs>
</ds:datastoreItem>
</file>

<file path=customXml/itemProps2.xml><?xml version="1.0" encoding="utf-8"?>
<ds:datastoreItem xmlns:ds="http://schemas.openxmlformats.org/officeDocument/2006/customXml" ds:itemID="{782CCD35-C5F2-46BD-A601-EC25EEC16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3E767-75CF-482E-99D1-688A839B0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dd981-7e60-41e5-8fb8-437e63280000"/>
    <ds:schemaRef ds:uri="55ac05f8-b863-4338-96e4-d9950c739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EA3AB-2A13-4145-8221-C67CF74C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 Select GT button template</Template>
  <TotalTime>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Aiphone Corporation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Hanson</dc:creator>
  <cp:lastModifiedBy>Ben Hanson</cp:lastModifiedBy>
  <cp:revision>2</cp:revision>
  <dcterms:created xsi:type="dcterms:W3CDTF">2025-11-18T20:50:00Z</dcterms:created>
  <dcterms:modified xsi:type="dcterms:W3CDTF">2025-11-18T20:50:00Z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0x01010005FDCA7408CD044AB8A3365ADAEC5846</vt:lpwstr>
  </property>
</Properties>
</file>